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21E7" w14:textId="77777777" w:rsidR="00266F15" w:rsidRPr="00087064" w:rsidRDefault="00C228D6" w:rsidP="004917EC">
      <w:pPr>
        <w:pStyle w:val="NoSpacing"/>
        <w:jc w:val="center"/>
        <w:rPr>
          <w:rFonts w:ascii="Kristen ITC" w:hAnsi="Kristen ITC"/>
          <w:sz w:val="32"/>
          <w:szCs w:val="32"/>
        </w:rPr>
      </w:pPr>
      <w:r w:rsidRPr="00087064">
        <w:rPr>
          <w:rFonts w:ascii="Kristen ITC" w:hAnsi="Kristen ITC"/>
          <w:sz w:val="32"/>
          <w:szCs w:val="32"/>
        </w:rPr>
        <w:t>EAST WILLIAMSTON COMMUNITY COUNCIL</w:t>
      </w:r>
    </w:p>
    <w:p w14:paraId="370721E8" w14:textId="6D7C917D" w:rsidR="0038580D" w:rsidRPr="00087064" w:rsidRDefault="00266F15" w:rsidP="004917EC">
      <w:pPr>
        <w:pStyle w:val="NoSpacing"/>
        <w:jc w:val="center"/>
        <w:rPr>
          <w:rFonts w:ascii="Kristen ITC" w:hAnsi="Kristen ITC"/>
          <w:sz w:val="20"/>
          <w:szCs w:val="20"/>
        </w:rPr>
      </w:pPr>
      <w:r w:rsidRPr="00087064">
        <w:rPr>
          <w:rFonts w:ascii="Kristen ITC" w:hAnsi="Kristen ITC"/>
          <w:sz w:val="20"/>
          <w:szCs w:val="20"/>
        </w:rPr>
        <w:t>C</w:t>
      </w:r>
      <w:r w:rsidR="00C228D6" w:rsidRPr="00087064">
        <w:rPr>
          <w:rFonts w:ascii="Kristen ITC" w:hAnsi="Kristen ITC"/>
          <w:sz w:val="20"/>
          <w:szCs w:val="20"/>
        </w:rPr>
        <w:t>lerk:  Mrs Jane Clark</w:t>
      </w:r>
      <w:r w:rsidR="003C66CF">
        <w:rPr>
          <w:rFonts w:ascii="Kristen ITC" w:hAnsi="Kristen ITC"/>
          <w:sz w:val="20"/>
          <w:szCs w:val="20"/>
        </w:rPr>
        <w:t>-Davies</w:t>
      </w:r>
      <w:r w:rsidR="00C228D6" w:rsidRPr="00087064">
        <w:rPr>
          <w:rFonts w:ascii="Kristen ITC" w:hAnsi="Kristen ITC"/>
          <w:sz w:val="20"/>
          <w:szCs w:val="20"/>
        </w:rPr>
        <w:t xml:space="preserve">, </w:t>
      </w:r>
      <w:r w:rsidR="00087064">
        <w:rPr>
          <w:rFonts w:ascii="Kristen ITC" w:hAnsi="Kristen ITC"/>
          <w:sz w:val="20"/>
          <w:szCs w:val="20"/>
        </w:rPr>
        <w:t>‘Cobwebs, 38 Kiln Road, Johnston, Haverfordwest SA62 3PF</w:t>
      </w:r>
    </w:p>
    <w:p w14:paraId="22596091" w14:textId="318FD5D7" w:rsidR="00425CF4" w:rsidRDefault="00087064" w:rsidP="00425CF4">
      <w:pPr>
        <w:pStyle w:val="NoSpacing"/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Tel:  01437 </w:t>
      </w:r>
      <w:r w:rsidR="00425CF4">
        <w:rPr>
          <w:rFonts w:ascii="Kristen ITC" w:hAnsi="Kristen ITC"/>
          <w:sz w:val="20"/>
          <w:szCs w:val="20"/>
        </w:rPr>
        <w:t>723534</w:t>
      </w:r>
      <w:r w:rsidR="00C228D6" w:rsidRPr="00087064">
        <w:rPr>
          <w:rFonts w:ascii="Kristen ITC" w:hAnsi="Kristen ITC"/>
          <w:sz w:val="20"/>
          <w:szCs w:val="20"/>
        </w:rPr>
        <w:t xml:space="preserve"> or 07980 303996 </w:t>
      </w:r>
    </w:p>
    <w:p w14:paraId="370721EA" w14:textId="0EC7CEE8" w:rsidR="002221E5" w:rsidRPr="00425CF4" w:rsidRDefault="00C228D6" w:rsidP="00425CF4">
      <w:pPr>
        <w:pStyle w:val="NoSpacing"/>
        <w:jc w:val="center"/>
        <w:rPr>
          <w:rFonts w:ascii="Kristen ITC" w:hAnsi="Kristen ITC"/>
          <w:sz w:val="20"/>
          <w:szCs w:val="20"/>
        </w:rPr>
      </w:pPr>
      <w:r w:rsidRPr="00425CF4">
        <w:rPr>
          <w:rFonts w:ascii="Kristen ITC" w:hAnsi="Kristen ITC"/>
          <w:sz w:val="20"/>
          <w:szCs w:val="20"/>
        </w:rPr>
        <w:t xml:space="preserve">  E-mail:  </w:t>
      </w:r>
      <w:r w:rsidR="00425CF4" w:rsidRPr="00425CF4">
        <w:rPr>
          <w:rFonts w:ascii="Kristen ITC" w:hAnsi="Kristen ITC"/>
          <w:sz w:val="20"/>
          <w:szCs w:val="20"/>
        </w:rPr>
        <w:t>clerk@eastwilliamstoncommunitycouncil.gov.uk</w:t>
      </w:r>
    </w:p>
    <w:p w14:paraId="370721EB" w14:textId="77777777" w:rsidR="002221E5" w:rsidRPr="00425CF4" w:rsidRDefault="002221E5" w:rsidP="00266F15">
      <w:pPr>
        <w:pStyle w:val="NoSpacing"/>
        <w:rPr>
          <w:rFonts w:ascii="Kristen ITC" w:hAnsi="Kristen ITC"/>
          <w:sz w:val="20"/>
          <w:szCs w:val="20"/>
        </w:rPr>
      </w:pPr>
    </w:p>
    <w:p w14:paraId="370721EC" w14:textId="77777777" w:rsidR="00074953" w:rsidRDefault="00074953" w:rsidP="00266F15">
      <w:pPr>
        <w:pStyle w:val="NoSpacing"/>
        <w:rPr>
          <w:sz w:val="24"/>
          <w:szCs w:val="24"/>
        </w:rPr>
      </w:pPr>
    </w:p>
    <w:p w14:paraId="370721ED" w14:textId="3D80A8C4" w:rsidR="00266F15" w:rsidRPr="0038580D" w:rsidRDefault="00187523" w:rsidP="00266F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Pr="001875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3C66CF">
        <w:rPr>
          <w:sz w:val="24"/>
          <w:szCs w:val="24"/>
        </w:rPr>
        <w:t xml:space="preserve"> </w:t>
      </w:r>
      <w:r w:rsidR="00A22818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370721EE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370721EF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370721F0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0134F8B7" w14:textId="27722406" w:rsidR="00043D83" w:rsidRPr="00EE2CCB" w:rsidRDefault="00266F15" w:rsidP="00043D83">
      <w:pPr>
        <w:pStyle w:val="NoSpacing"/>
        <w:rPr>
          <w:color w:val="FF0000"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074953">
        <w:rPr>
          <w:sz w:val="24"/>
          <w:szCs w:val="24"/>
        </w:rPr>
        <w:t>by summoned to attend the Annual</w:t>
      </w:r>
      <w:r w:rsidRPr="00266F15">
        <w:rPr>
          <w:sz w:val="24"/>
          <w:szCs w:val="24"/>
        </w:rPr>
        <w:t xml:space="preserve"> meeting of Council to be held on Thursday</w:t>
      </w:r>
      <w:r w:rsidR="00043D83">
        <w:rPr>
          <w:sz w:val="24"/>
          <w:szCs w:val="24"/>
        </w:rPr>
        <w:t xml:space="preserve"> </w:t>
      </w:r>
      <w:r w:rsidR="00187523">
        <w:rPr>
          <w:sz w:val="24"/>
          <w:szCs w:val="24"/>
        </w:rPr>
        <w:t>14</w:t>
      </w:r>
      <w:r w:rsidR="00425CF4" w:rsidRPr="00425CF4">
        <w:rPr>
          <w:sz w:val="24"/>
          <w:szCs w:val="24"/>
          <w:vertAlign w:val="superscript"/>
        </w:rPr>
        <w:t>th</w:t>
      </w:r>
      <w:r w:rsidR="00425CF4">
        <w:rPr>
          <w:sz w:val="24"/>
          <w:szCs w:val="24"/>
        </w:rPr>
        <w:t xml:space="preserve"> </w:t>
      </w:r>
      <w:r w:rsidR="0098111A">
        <w:rPr>
          <w:sz w:val="24"/>
          <w:szCs w:val="24"/>
        </w:rPr>
        <w:t>May</w:t>
      </w:r>
      <w:r w:rsidR="00165C55">
        <w:rPr>
          <w:sz w:val="24"/>
          <w:szCs w:val="24"/>
        </w:rPr>
        <w:t xml:space="preserve"> </w:t>
      </w:r>
      <w:r w:rsidR="00087064">
        <w:rPr>
          <w:sz w:val="24"/>
          <w:szCs w:val="24"/>
        </w:rPr>
        <w:t>20</w:t>
      </w:r>
      <w:r w:rsidR="00E41224">
        <w:rPr>
          <w:sz w:val="24"/>
          <w:szCs w:val="24"/>
        </w:rPr>
        <w:t>2</w:t>
      </w:r>
      <w:r w:rsidR="00187523">
        <w:rPr>
          <w:sz w:val="24"/>
          <w:szCs w:val="24"/>
        </w:rPr>
        <w:t>6 at 7.00pm</w:t>
      </w:r>
      <w:r w:rsidR="00425CF4">
        <w:rPr>
          <w:sz w:val="24"/>
          <w:szCs w:val="24"/>
        </w:rPr>
        <w:t xml:space="preserve"> </w:t>
      </w:r>
      <w:r w:rsidR="0098111A">
        <w:rPr>
          <w:sz w:val="24"/>
          <w:szCs w:val="24"/>
        </w:rPr>
        <w:t xml:space="preserve">at East Williamston Community Hall </w:t>
      </w:r>
      <w:r w:rsidR="003C66CF">
        <w:rPr>
          <w:sz w:val="24"/>
          <w:szCs w:val="24"/>
        </w:rPr>
        <w:t>prior to</w:t>
      </w:r>
      <w:r w:rsidR="00043D83">
        <w:rPr>
          <w:sz w:val="24"/>
          <w:szCs w:val="24"/>
        </w:rPr>
        <w:t xml:space="preserve"> the Ordinary meeting</w:t>
      </w:r>
      <w:r w:rsidR="003C66CF">
        <w:rPr>
          <w:sz w:val="24"/>
          <w:szCs w:val="24"/>
        </w:rPr>
        <w:t xml:space="preserve"> which will follow.</w:t>
      </w:r>
      <w:r w:rsidR="00043D83">
        <w:rPr>
          <w:sz w:val="24"/>
          <w:szCs w:val="24"/>
        </w:rPr>
        <w:t xml:space="preserve">  </w:t>
      </w:r>
      <w:r w:rsidR="00043D83" w:rsidRPr="00EE2CCB">
        <w:rPr>
          <w:color w:val="FF0000"/>
          <w:sz w:val="24"/>
          <w:szCs w:val="24"/>
        </w:rPr>
        <w:t>If you wish to join the meeting remotely</w:t>
      </w:r>
      <w:r w:rsidR="00043D83">
        <w:rPr>
          <w:color w:val="FF0000"/>
          <w:sz w:val="24"/>
          <w:szCs w:val="24"/>
        </w:rPr>
        <w:t>,</w:t>
      </w:r>
      <w:r w:rsidR="00043D83" w:rsidRPr="00EE2CCB">
        <w:rPr>
          <w:color w:val="FF0000"/>
          <w:sz w:val="24"/>
          <w:szCs w:val="24"/>
        </w:rPr>
        <w:t xml:space="preserve"> please contact me.</w:t>
      </w:r>
    </w:p>
    <w:p w14:paraId="68364178" w14:textId="77777777" w:rsidR="00043D83" w:rsidRDefault="00043D83" w:rsidP="00043D83">
      <w:pPr>
        <w:pStyle w:val="NoSpacing"/>
        <w:rPr>
          <w:b/>
          <w:sz w:val="24"/>
          <w:szCs w:val="24"/>
        </w:rPr>
      </w:pPr>
    </w:p>
    <w:p w14:paraId="370721F3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370721F4" w14:textId="68212D75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3C66CF">
        <w:rPr>
          <w:rFonts w:ascii="Segoe Script" w:hAnsi="Segoe Script"/>
          <w:sz w:val="24"/>
          <w:szCs w:val="24"/>
        </w:rPr>
        <w:t>-Davies</w:t>
      </w:r>
    </w:p>
    <w:p w14:paraId="370721F5" w14:textId="633F892C" w:rsidR="00266F15" w:rsidRDefault="00266F15" w:rsidP="00DB5820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3C66CF">
        <w:rPr>
          <w:b/>
          <w:sz w:val="24"/>
          <w:szCs w:val="24"/>
        </w:rPr>
        <w:t>-Davies</w:t>
      </w:r>
    </w:p>
    <w:p w14:paraId="370721F6" w14:textId="77777777" w:rsidR="00A768FC" w:rsidRDefault="00A768FC" w:rsidP="00266F15">
      <w:pPr>
        <w:pStyle w:val="NoSpacing"/>
        <w:rPr>
          <w:b/>
          <w:sz w:val="24"/>
          <w:szCs w:val="24"/>
        </w:rPr>
      </w:pPr>
    </w:p>
    <w:p w14:paraId="370721F7" w14:textId="77777777" w:rsidR="00A768FC" w:rsidRPr="00266F15" w:rsidRDefault="00A768FC" w:rsidP="00266F15">
      <w:pPr>
        <w:pStyle w:val="NoSpacing"/>
        <w:rPr>
          <w:b/>
          <w:sz w:val="24"/>
          <w:szCs w:val="24"/>
        </w:rPr>
      </w:pPr>
    </w:p>
    <w:p w14:paraId="370721F8" w14:textId="77777777" w:rsidR="00266F15" w:rsidRDefault="00266F15" w:rsidP="00266F15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370721F9" w14:textId="77777777" w:rsidR="00074953" w:rsidRPr="00EC353A" w:rsidRDefault="00074953" w:rsidP="00266F15">
      <w:pPr>
        <w:pStyle w:val="NoSpacing"/>
        <w:jc w:val="center"/>
        <w:rPr>
          <w:b/>
          <w:sz w:val="44"/>
          <w:szCs w:val="44"/>
        </w:rPr>
      </w:pPr>
    </w:p>
    <w:p w14:paraId="370721FA" w14:textId="77777777" w:rsidR="00266F15" w:rsidRPr="0038580D" w:rsidRDefault="00266F15" w:rsidP="00266F15">
      <w:pPr>
        <w:pStyle w:val="NoSpacing"/>
        <w:rPr>
          <w:sz w:val="24"/>
          <w:szCs w:val="24"/>
        </w:rPr>
      </w:pPr>
    </w:p>
    <w:p w14:paraId="370721FB" w14:textId="77777777" w:rsidR="00266F15" w:rsidRDefault="0038580D" w:rsidP="003858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370721FC" w14:textId="77777777" w:rsidR="00074953" w:rsidRDefault="00074953" w:rsidP="00074953">
      <w:pPr>
        <w:pStyle w:val="NoSpacing"/>
        <w:ind w:left="360"/>
        <w:rPr>
          <w:sz w:val="24"/>
          <w:szCs w:val="24"/>
        </w:rPr>
      </w:pPr>
    </w:p>
    <w:p w14:paraId="370721FD" w14:textId="77777777" w:rsidR="0038580D" w:rsidRDefault="0038580D" w:rsidP="003858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370721FE" w14:textId="77777777" w:rsidR="006D0D0B" w:rsidRDefault="006D0D0B" w:rsidP="006D0D0B">
      <w:pPr>
        <w:pStyle w:val="NoSpacing"/>
      </w:pPr>
    </w:p>
    <w:p w14:paraId="370721FF" w14:textId="7FF8A58E" w:rsidR="006D0D0B" w:rsidRDefault="006D0D0B" w:rsidP="003858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approve the Minutes</w:t>
      </w:r>
      <w:r w:rsidR="00087064">
        <w:rPr>
          <w:sz w:val="24"/>
          <w:szCs w:val="24"/>
        </w:rPr>
        <w:t xml:space="preserve"> of the Annual Meeting held on</w:t>
      </w:r>
      <w:r w:rsidR="00DC0DE5">
        <w:rPr>
          <w:sz w:val="24"/>
          <w:szCs w:val="24"/>
        </w:rPr>
        <w:t xml:space="preserve"> </w:t>
      </w:r>
      <w:r w:rsidR="00187523">
        <w:rPr>
          <w:sz w:val="24"/>
          <w:szCs w:val="24"/>
        </w:rPr>
        <w:t>8</w:t>
      </w:r>
      <w:r w:rsidR="003C66CF">
        <w:rPr>
          <w:sz w:val="24"/>
          <w:szCs w:val="24"/>
        </w:rPr>
        <w:t>th</w:t>
      </w:r>
      <w:r w:rsidR="00043D83">
        <w:rPr>
          <w:sz w:val="24"/>
          <w:szCs w:val="24"/>
        </w:rPr>
        <w:t xml:space="preserve"> May </w:t>
      </w:r>
      <w:r w:rsidR="00087064">
        <w:rPr>
          <w:sz w:val="24"/>
          <w:szCs w:val="24"/>
        </w:rPr>
        <w:t>20</w:t>
      </w:r>
      <w:r w:rsidR="00333A52">
        <w:rPr>
          <w:sz w:val="24"/>
          <w:szCs w:val="24"/>
        </w:rPr>
        <w:t>2</w:t>
      </w:r>
      <w:r w:rsidR="0018752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7072200" w14:textId="77777777" w:rsidR="006D0D0B" w:rsidRDefault="006D0D0B" w:rsidP="006D0D0B">
      <w:pPr>
        <w:pStyle w:val="NoSpacing"/>
      </w:pPr>
    </w:p>
    <w:p w14:paraId="37072201" w14:textId="459EA36D" w:rsidR="006D0D0B" w:rsidRDefault="006D0D0B" w:rsidP="003858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Matter</w:t>
      </w:r>
      <w:r w:rsidR="00087064">
        <w:rPr>
          <w:sz w:val="24"/>
          <w:szCs w:val="24"/>
        </w:rPr>
        <w:t xml:space="preserve">s arising from the minutes of </w:t>
      </w:r>
      <w:r w:rsidR="00187523">
        <w:rPr>
          <w:sz w:val="24"/>
          <w:szCs w:val="24"/>
        </w:rPr>
        <w:t>8</w:t>
      </w:r>
      <w:r w:rsidR="00425CF4" w:rsidRPr="00425CF4">
        <w:rPr>
          <w:sz w:val="24"/>
          <w:szCs w:val="24"/>
          <w:vertAlign w:val="superscript"/>
        </w:rPr>
        <w:t>th</w:t>
      </w:r>
      <w:r w:rsidR="00425CF4">
        <w:rPr>
          <w:sz w:val="24"/>
          <w:szCs w:val="24"/>
        </w:rPr>
        <w:t xml:space="preserve"> </w:t>
      </w:r>
      <w:r w:rsidR="00043D83">
        <w:rPr>
          <w:sz w:val="24"/>
          <w:szCs w:val="24"/>
        </w:rPr>
        <w:t>May</w:t>
      </w:r>
      <w:r w:rsidR="0098111A">
        <w:rPr>
          <w:sz w:val="24"/>
          <w:szCs w:val="24"/>
        </w:rPr>
        <w:t xml:space="preserve"> </w:t>
      </w:r>
      <w:r w:rsidR="00087064">
        <w:rPr>
          <w:sz w:val="24"/>
          <w:szCs w:val="24"/>
        </w:rPr>
        <w:t>20</w:t>
      </w:r>
      <w:r w:rsidR="00333A52">
        <w:rPr>
          <w:sz w:val="24"/>
          <w:szCs w:val="24"/>
        </w:rPr>
        <w:t>2</w:t>
      </w:r>
      <w:r w:rsidR="00187523">
        <w:rPr>
          <w:sz w:val="24"/>
          <w:szCs w:val="24"/>
        </w:rPr>
        <w:t>5</w:t>
      </w:r>
      <w:r w:rsidR="00425CF4">
        <w:rPr>
          <w:sz w:val="24"/>
          <w:szCs w:val="24"/>
        </w:rPr>
        <w:t>.</w:t>
      </w:r>
    </w:p>
    <w:p w14:paraId="32A38CF7" w14:textId="77777777" w:rsidR="003008DF" w:rsidRDefault="003008DF" w:rsidP="00A22818">
      <w:pPr>
        <w:pStyle w:val="NoSpacing"/>
      </w:pPr>
    </w:p>
    <w:p w14:paraId="141CDEFF" w14:textId="39389538" w:rsidR="003008DF" w:rsidRDefault="003008DF" w:rsidP="003008D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receive the Chairman’s report</w:t>
      </w:r>
      <w:r w:rsidR="00187523">
        <w:rPr>
          <w:sz w:val="24"/>
          <w:szCs w:val="24"/>
        </w:rPr>
        <w:t xml:space="preserve"> on 2025-26</w:t>
      </w:r>
      <w:r>
        <w:rPr>
          <w:sz w:val="24"/>
          <w:szCs w:val="24"/>
        </w:rPr>
        <w:t xml:space="preserve"> (Cllr</w:t>
      </w:r>
      <w:r w:rsidR="00425CF4">
        <w:rPr>
          <w:sz w:val="24"/>
          <w:szCs w:val="24"/>
        </w:rPr>
        <w:t xml:space="preserve"> P Strydom)</w:t>
      </w:r>
      <w:r>
        <w:rPr>
          <w:sz w:val="24"/>
          <w:szCs w:val="24"/>
        </w:rPr>
        <w:t>).</w:t>
      </w:r>
    </w:p>
    <w:p w14:paraId="37072202" w14:textId="77777777" w:rsidR="00074953" w:rsidRDefault="00074953" w:rsidP="00074953">
      <w:pPr>
        <w:pStyle w:val="NoSpacing"/>
      </w:pPr>
    </w:p>
    <w:p w14:paraId="37072203" w14:textId="25ED251E" w:rsidR="00074953" w:rsidRDefault="00456FBB" w:rsidP="003858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087064">
        <w:rPr>
          <w:sz w:val="24"/>
          <w:szCs w:val="24"/>
        </w:rPr>
        <w:t>appoint a chairman for 20</w:t>
      </w:r>
      <w:r w:rsidR="00165C55">
        <w:rPr>
          <w:sz w:val="24"/>
          <w:szCs w:val="24"/>
        </w:rPr>
        <w:t>2</w:t>
      </w:r>
      <w:r w:rsidR="00187523">
        <w:rPr>
          <w:sz w:val="24"/>
          <w:szCs w:val="24"/>
        </w:rPr>
        <w:t>6</w:t>
      </w:r>
      <w:r w:rsidR="00043D83">
        <w:rPr>
          <w:sz w:val="24"/>
          <w:szCs w:val="24"/>
        </w:rPr>
        <w:t>-2</w:t>
      </w:r>
      <w:r w:rsidR="00187523">
        <w:rPr>
          <w:sz w:val="24"/>
          <w:szCs w:val="24"/>
        </w:rPr>
        <w:t>7</w:t>
      </w:r>
      <w:r w:rsidR="0098111A">
        <w:rPr>
          <w:sz w:val="24"/>
          <w:szCs w:val="24"/>
        </w:rPr>
        <w:t>.</w:t>
      </w:r>
    </w:p>
    <w:p w14:paraId="37072204" w14:textId="77777777" w:rsidR="00074953" w:rsidRDefault="00074953" w:rsidP="00074953">
      <w:pPr>
        <w:pStyle w:val="NoSpacing"/>
        <w:rPr>
          <w:sz w:val="24"/>
          <w:szCs w:val="24"/>
        </w:rPr>
      </w:pPr>
    </w:p>
    <w:p w14:paraId="37072205" w14:textId="07163723" w:rsidR="00074953" w:rsidRDefault="00074953" w:rsidP="0007495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74953">
        <w:rPr>
          <w:sz w:val="24"/>
          <w:szCs w:val="24"/>
        </w:rPr>
        <w:t>To a</w:t>
      </w:r>
      <w:r w:rsidR="008B3981">
        <w:rPr>
          <w:sz w:val="24"/>
          <w:szCs w:val="24"/>
        </w:rPr>
        <w:t>ppoint a vice-chairman for</w:t>
      </w:r>
      <w:r w:rsidR="00087064">
        <w:rPr>
          <w:sz w:val="24"/>
          <w:szCs w:val="24"/>
        </w:rPr>
        <w:t xml:space="preserve"> 20</w:t>
      </w:r>
      <w:r w:rsidR="00F90D6F">
        <w:rPr>
          <w:sz w:val="24"/>
          <w:szCs w:val="24"/>
        </w:rPr>
        <w:t>2</w:t>
      </w:r>
      <w:r w:rsidR="00187523">
        <w:rPr>
          <w:sz w:val="24"/>
          <w:szCs w:val="24"/>
        </w:rPr>
        <w:t>6</w:t>
      </w:r>
      <w:r w:rsidR="00043D83">
        <w:rPr>
          <w:sz w:val="24"/>
          <w:szCs w:val="24"/>
        </w:rPr>
        <w:t>-2</w:t>
      </w:r>
      <w:r w:rsidR="00187523">
        <w:rPr>
          <w:sz w:val="24"/>
          <w:szCs w:val="24"/>
        </w:rPr>
        <w:t>7</w:t>
      </w:r>
      <w:r w:rsidR="0098111A">
        <w:rPr>
          <w:sz w:val="24"/>
          <w:szCs w:val="24"/>
        </w:rPr>
        <w:t>.</w:t>
      </w:r>
    </w:p>
    <w:p w14:paraId="37072206" w14:textId="77777777" w:rsidR="00456FBB" w:rsidRDefault="00456FBB" w:rsidP="00456FBB">
      <w:pPr>
        <w:pStyle w:val="NoSpacing"/>
      </w:pPr>
    </w:p>
    <w:p w14:paraId="37072207" w14:textId="77777777" w:rsidR="00DF4D15" w:rsidRDefault="00DB235F" w:rsidP="00527F0F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8</w:t>
      </w:r>
      <w:r w:rsidR="00161417" w:rsidRPr="00A768FC">
        <w:rPr>
          <w:sz w:val="24"/>
          <w:szCs w:val="24"/>
        </w:rPr>
        <w:t>.</w:t>
      </w:r>
      <w:r w:rsidR="00161417">
        <w:t xml:space="preserve"> </w:t>
      </w:r>
      <w:r w:rsidR="00CE1EB2">
        <w:t xml:space="preserve">  </w:t>
      </w:r>
      <w:r w:rsidR="009A67E5" w:rsidRPr="0047662E">
        <w:rPr>
          <w:sz w:val="24"/>
          <w:szCs w:val="24"/>
        </w:rPr>
        <w:t>Any other information – at the discretion of the chairman.</w:t>
      </w:r>
    </w:p>
    <w:sectPr w:rsidR="00DF4D15" w:rsidSect="000B780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CD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A4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43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81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C9A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A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66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4E7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A0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96B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961EB"/>
    <w:multiLevelType w:val="hybridMultilevel"/>
    <w:tmpl w:val="B5D8C796"/>
    <w:lvl w:ilvl="0" w:tplc="25B29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C3C7C"/>
    <w:multiLevelType w:val="hybridMultilevel"/>
    <w:tmpl w:val="654EBD9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0A9351D7"/>
    <w:multiLevelType w:val="hybridMultilevel"/>
    <w:tmpl w:val="D7F673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ED564C"/>
    <w:multiLevelType w:val="hybridMultilevel"/>
    <w:tmpl w:val="F6D61A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1B530B"/>
    <w:multiLevelType w:val="hybridMultilevel"/>
    <w:tmpl w:val="1E16BA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C3203"/>
    <w:multiLevelType w:val="hybridMultilevel"/>
    <w:tmpl w:val="9F38CEAC"/>
    <w:lvl w:ilvl="0" w:tplc="4CDAD234">
      <w:start w:val="11"/>
      <w:numFmt w:val="bullet"/>
      <w:lvlText w:val="-"/>
      <w:lvlJc w:val="left"/>
      <w:pPr>
        <w:ind w:left="318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6" w15:restartNumberingAfterBreak="0">
    <w:nsid w:val="33C84BDA"/>
    <w:multiLevelType w:val="hybridMultilevel"/>
    <w:tmpl w:val="4740BE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EB6FD0"/>
    <w:multiLevelType w:val="hybridMultilevel"/>
    <w:tmpl w:val="43CC5E08"/>
    <w:lvl w:ilvl="0" w:tplc="8E74959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3F4A80"/>
    <w:multiLevelType w:val="hybridMultilevel"/>
    <w:tmpl w:val="C7DCC682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79306C3"/>
    <w:multiLevelType w:val="hybridMultilevel"/>
    <w:tmpl w:val="3F7244A0"/>
    <w:lvl w:ilvl="0" w:tplc="44C010FE">
      <w:start w:val="11"/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8D85634"/>
    <w:multiLevelType w:val="hybridMultilevel"/>
    <w:tmpl w:val="BCE41112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6252342">
    <w:abstractNumId w:val="10"/>
  </w:num>
  <w:num w:numId="2" w16cid:durableId="803428394">
    <w:abstractNumId w:val="17"/>
  </w:num>
  <w:num w:numId="3" w16cid:durableId="407071328">
    <w:abstractNumId w:val="9"/>
  </w:num>
  <w:num w:numId="4" w16cid:durableId="114756627">
    <w:abstractNumId w:val="7"/>
  </w:num>
  <w:num w:numId="5" w16cid:durableId="1002246489">
    <w:abstractNumId w:val="6"/>
  </w:num>
  <w:num w:numId="6" w16cid:durableId="1472819887">
    <w:abstractNumId w:val="5"/>
  </w:num>
  <w:num w:numId="7" w16cid:durableId="480192886">
    <w:abstractNumId w:val="4"/>
  </w:num>
  <w:num w:numId="8" w16cid:durableId="576016703">
    <w:abstractNumId w:val="8"/>
  </w:num>
  <w:num w:numId="9" w16cid:durableId="1820069246">
    <w:abstractNumId w:val="3"/>
  </w:num>
  <w:num w:numId="10" w16cid:durableId="816994629">
    <w:abstractNumId w:val="2"/>
  </w:num>
  <w:num w:numId="11" w16cid:durableId="481118593">
    <w:abstractNumId w:val="1"/>
  </w:num>
  <w:num w:numId="12" w16cid:durableId="1890073325">
    <w:abstractNumId w:val="0"/>
  </w:num>
  <w:num w:numId="13" w16cid:durableId="439377991">
    <w:abstractNumId w:val="18"/>
  </w:num>
  <w:num w:numId="14" w16cid:durableId="856580404">
    <w:abstractNumId w:val="20"/>
  </w:num>
  <w:num w:numId="15" w16cid:durableId="1767997128">
    <w:abstractNumId w:val="11"/>
  </w:num>
  <w:num w:numId="16" w16cid:durableId="2056272741">
    <w:abstractNumId w:val="14"/>
  </w:num>
  <w:num w:numId="17" w16cid:durableId="1906063336">
    <w:abstractNumId w:val="13"/>
  </w:num>
  <w:num w:numId="18" w16cid:durableId="228347874">
    <w:abstractNumId w:val="12"/>
  </w:num>
  <w:num w:numId="19" w16cid:durableId="299068451">
    <w:abstractNumId w:val="19"/>
  </w:num>
  <w:num w:numId="20" w16cid:durableId="927497386">
    <w:abstractNumId w:val="15"/>
  </w:num>
  <w:num w:numId="21" w16cid:durableId="1664969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3536"/>
    <w:rsid w:val="00006F24"/>
    <w:rsid w:val="00043B66"/>
    <w:rsid w:val="00043D83"/>
    <w:rsid w:val="000718C6"/>
    <w:rsid w:val="00074953"/>
    <w:rsid w:val="00087064"/>
    <w:rsid w:val="000A5C13"/>
    <w:rsid w:val="000B780C"/>
    <w:rsid w:val="000C15D8"/>
    <w:rsid w:val="000C65BF"/>
    <w:rsid w:val="000D08D7"/>
    <w:rsid w:val="00161417"/>
    <w:rsid w:val="00165C55"/>
    <w:rsid w:val="00187523"/>
    <w:rsid w:val="001D1CB2"/>
    <w:rsid w:val="001F3B2F"/>
    <w:rsid w:val="002221E5"/>
    <w:rsid w:val="00227BA0"/>
    <w:rsid w:val="00237339"/>
    <w:rsid w:val="00266F15"/>
    <w:rsid w:val="00294E9A"/>
    <w:rsid w:val="002B254E"/>
    <w:rsid w:val="002C16B4"/>
    <w:rsid w:val="002F069E"/>
    <w:rsid w:val="003008DF"/>
    <w:rsid w:val="00322C4B"/>
    <w:rsid w:val="00333A52"/>
    <w:rsid w:val="0037799F"/>
    <w:rsid w:val="0038580D"/>
    <w:rsid w:val="003B169E"/>
    <w:rsid w:val="003B5055"/>
    <w:rsid w:val="003C66CF"/>
    <w:rsid w:val="003E06FB"/>
    <w:rsid w:val="004024B4"/>
    <w:rsid w:val="00413B6C"/>
    <w:rsid w:val="00425CF4"/>
    <w:rsid w:val="00456FBB"/>
    <w:rsid w:val="0047662E"/>
    <w:rsid w:val="004917EC"/>
    <w:rsid w:val="0049650A"/>
    <w:rsid w:val="004E26D3"/>
    <w:rsid w:val="004F486B"/>
    <w:rsid w:val="005074E3"/>
    <w:rsid w:val="00527F0F"/>
    <w:rsid w:val="00563439"/>
    <w:rsid w:val="00566F7D"/>
    <w:rsid w:val="005A0495"/>
    <w:rsid w:val="005E19C8"/>
    <w:rsid w:val="00605C9D"/>
    <w:rsid w:val="00610937"/>
    <w:rsid w:val="00654FFA"/>
    <w:rsid w:val="00693758"/>
    <w:rsid w:val="006C4A34"/>
    <w:rsid w:val="006D0D0B"/>
    <w:rsid w:val="006F4291"/>
    <w:rsid w:val="007005DD"/>
    <w:rsid w:val="0071120F"/>
    <w:rsid w:val="00731FA4"/>
    <w:rsid w:val="00737BF7"/>
    <w:rsid w:val="0076410D"/>
    <w:rsid w:val="00793196"/>
    <w:rsid w:val="0080368B"/>
    <w:rsid w:val="00803E5B"/>
    <w:rsid w:val="00895C3B"/>
    <w:rsid w:val="008B3981"/>
    <w:rsid w:val="008B7DA5"/>
    <w:rsid w:val="008C5BC0"/>
    <w:rsid w:val="0090172D"/>
    <w:rsid w:val="009548C6"/>
    <w:rsid w:val="00971313"/>
    <w:rsid w:val="0098111A"/>
    <w:rsid w:val="009A1F6D"/>
    <w:rsid w:val="009A57B2"/>
    <w:rsid w:val="009A67E5"/>
    <w:rsid w:val="00A05F52"/>
    <w:rsid w:val="00A22818"/>
    <w:rsid w:val="00A768FC"/>
    <w:rsid w:val="00A93629"/>
    <w:rsid w:val="00AB4800"/>
    <w:rsid w:val="00AC7675"/>
    <w:rsid w:val="00AF2E89"/>
    <w:rsid w:val="00B04C3F"/>
    <w:rsid w:val="00B124D1"/>
    <w:rsid w:val="00BB09E4"/>
    <w:rsid w:val="00C228D6"/>
    <w:rsid w:val="00C329F6"/>
    <w:rsid w:val="00C36DB3"/>
    <w:rsid w:val="00C6487F"/>
    <w:rsid w:val="00CB7F62"/>
    <w:rsid w:val="00CE1EB2"/>
    <w:rsid w:val="00D15C47"/>
    <w:rsid w:val="00D20A95"/>
    <w:rsid w:val="00DA6F7E"/>
    <w:rsid w:val="00DB235F"/>
    <w:rsid w:val="00DB5820"/>
    <w:rsid w:val="00DC0DE5"/>
    <w:rsid w:val="00DC5196"/>
    <w:rsid w:val="00DF4D15"/>
    <w:rsid w:val="00E41224"/>
    <w:rsid w:val="00E52CBB"/>
    <w:rsid w:val="00E72154"/>
    <w:rsid w:val="00E870AD"/>
    <w:rsid w:val="00EC353A"/>
    <w:rsid w:val="00ED19C3"/>
    <w:rsid w:val="00EE41BB"/>
    <w:rsid w:val="00EF5378"/>
    <w:rsid w:val="00F60528"/>
    <w:rsid w:val="00F67D0C"/>
    <w:rsid w:val="00F70F99"/>
    <w:rsid w:val="00F7606C"/>
    <w:rsid w:val="00F85F79"/>
    <w:rsid w:val="00F90D6F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721E7"/>
  <w15:docId w15:val="{31E0759D-261B-4BE8-9D5E-87F14C34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B4A9-07CF-4423-A120-FC67068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/>
  <LinksUpToDate>false</LinksUpToDate>
  <CharactersWithSpaces>1023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3</cp:revision>
  <cp:lastPrinted>2026-05-08T20:53:00Z</cp:lastPrinted>
  <dcterms:created xsi:type="dcterms:W3CDTF">2025-05-03T15:33:00Z</dcterms:created>
  <dcterms:modified xsi:type="dcterms:W3CDTF">2026-05-08T20:54:00Z</dcterms:modified>
</cp:coreProperties>
</file>